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78"/>
        <w:gridCol w:w="3597"/>
      </w:tblGrid>
      <w:tr w:rsidR="008324A3">
        <w:trPr>
          <w:trHeight w:val="2309"/>
        </w:trPr>
        <w:tc>
          <w:tcPr>
            <w:tcW w:w="6978" w:type="dxa"/>
          </w:tcPr>
          <w:p w:rsidR="008324A3" w:rsidRDefault="00502FE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755775" cy="12230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933" cy="1245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24A3" w:rsidRDefault="00502FE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Omega Care Pty Ltd</w:t>
            </w:r>
          </w:p>
          <w:p w:rsidR="008324A3" w:rsidRDefault="00502FE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Trading as Omega Family Day Care Services</w:t>
            </w:r>
          </w:p>
          <w:p w:rsidR="008324A3" w:rsidRDefault="00502F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Approval No. SE-40002124</w:t>
            </w:r>
          </w:p>
          <w:p w:rsidR="008324A3" w:rsidRDefault="00502F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ABN 70 164 238 984</w:t>
            </w:r>
          </w:p>
        </w:tc>
        <w:tc>
          <w:tcPr>
            <w:tcW w:w="3597" w:type="dxa"/>
          </w:tcPr>
          <w:p w:rsidR="008324A3" w:rsidRDefault="00502FE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Head Office</w:t>
            </w:r>
          </w:p>
          <w:p w:rsidR="008324A3" w:rsidRDefault="00502F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Birch Ave,</w:t>
            </w:r>
          </w:p>
          <w:p w:rsidR="008324A3" w:rsidRDefault="00502F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Dandenong North 3175</w:t>
            </w:r>
          </w:p>
          <w:p w:rsidR="008324A3" w:rsidRDefault="00502F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(03) 8774 4804</w:t>
            </w:r>
          </w:p>
          <w:p w:rsidR="008324A3" w:rsidRDefault="00502F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(03) 8774 4624</w:t>
            </w:r>
          </w:p>
          <w:p w:rsidR="008324A3" w:rsidRDefault="00641D89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" w:history="1">
              <w:r w:rsidR="00502FEC">
                <w:rPr>
                  <w:rStyle w:val="Hyperlink"/>
                  <w:rFonts w:ascii="Arial" w:hAnsi="Arial" w:cs="Arial"/>
                  <w:sz w:val="24"/>
                  <w:szCs w:val="24"/>
                </w:rPr>
                <w:t>admin@omegacares.com.au</w:t>
              </w:r>
            </w:hyperlink>
          </w:p>
          <w:p w:rsidR="008324A3" w:rsidRDefault="008324A3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8324A3" w:rsidRDefault="008324A3" w:rsidP="00A36D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8324A3" w:rsidRDefault="008324A3">
      <w:pPr>
        <w:jc w:val="center"/>
        <w:rPr>
          <w:rFonts w:ascii="Arial" w:hAnsi="Arial" w:cs="Arial"/>
          <w:b/>
          <w:sz w:val="48"/>
          <w:szCs w:val="48"/>
          <w:u w:val="thick"/>
        </w:rPr>
      </w:pPr>
    </w:p>
    <w:p w:rsidR="008324A3" w:rsidRDefault="00502FEC">
      <w:pPr>
        <w:jc w:val="center"/>
        <w:rPr>
          <w:rFonts w:ascii="Arial" w:hAnsi="Arial" w:cs="Arial"/>
          <w:b/>
          <w:color w:val="C00000"/>
          <w:sz w:val="48"/>
          <w:szCs w:val="48"/>
        </w:rPr>
      </w:pPr>
      <w:bookmarkStart w:id="0" w:name="_GoBack"/>
      <w:r>
        <w:rPr>
          <w:rFonts w:ascii="Arial" w:hAnsi="Arial" w:cs="Arial"/>
          <w:b/>
          <w:color w:val="C00000"/>
          <w:sz w:val="48"/>
          <w:szCs w:val="48"/>
        </w:rPr>
        <w:t>Educator Termination of Service</w:t>
      </w:r>
    </w:p>
    <w:bookmarkEnd w:id="0"/>
    <w:p w:rsidR="008324A3" w:rsidRDefault="008324A3">
      <w:pPr>
        <w:jc w:val="center"/>
        <w:rPr>
          <w:rFonts w:ascii="Arial" w:hAnsi="Arial" w:cs="Arial"/>
          <w:b/>
          <w:color w:val="C00000"/>
          <w:sz w:val="48"/>
          <w:szCs w:val="48"/>
          <w:lang w:val="en-US"/>
        </w:rPr>
      </w:pPr>
    </w:p>
    <w:tbl>
      <w:tblPr>
        <w:tblStyle w:val="TableGrid"/>
        <w:tblW w:w="10682" w:type="dxa"/>
        <w:tblLayout w:type="fixed"/>
        <w:tblLook w:val="04A0"/>
      </w:tblPr>
      <w:tblGrid>
        <w:gridCol w:w="2416"/>
        <w:gridCol w:w="8266"/>
      </w:tblGrid>
      <w:tr w:rsidR="008324A3">
        <w:tc>
          <w:tcPr>
            <w:tcW w:w="2416" w:type="dxa"/>
          </w:tcPr>
          <w:p w:rsidR="008324A3" w:rsidRDefault="00502FEC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Educator Name:</w:t>
            </w:r>
          </w:p>
        </w:tc>
        <w:tc>
          <w:tcPr>
            <w:tcW w:w="8266" w:type="dxa"/>
          </w:tcPr>
          <w:p w:rsidR="008324A3" w:rsidRDefault="008324A3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</w:tr>
      <w:tr w:rsidR="008324A3">
        <w:tc>
          <w:tcPr>
            <w:tcW w:w="2416" w:type="dxa"/>
          </w:tcPr>
          <w:p w:rsidR="008324A3" w:rsidRDefault="00502F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Service Address:</w:t>
            </w:r>
          </w:p>
        </w:tc>
        <w:tc>
          <w:tcPr>
            <w:tcW w:w="8266" w:type="dxa"/>
          </w:tcPr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324A3">
        <w:tc>
          <w:tcPr>
            <w:tcW w:w="2416" w:type="dxa"/>
          </w:tcPr>
          <w:p w:rsidR="008324A3" w:rsidRDefault="00502F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terminating:</w:t>
            </w:r>
          </w:p>
        </w:tc>
        <w:tc>
          <w:tcPr>
            <w:tcW w:w="8266" w:type="dxa"/>
          </w:tcPr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324A3" w:rsidRDefault="008324A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324A3">
        <w:tc>
          <w:tcPr>
            <w:tcW w:w="2416" w:type="dxa"/>
          </w:tcPr>
          <w:p w:rsidR="008324A3" w:rsidRDefault="00502F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Arrangement for Children:</w:t>
            </w:r>
          </w:p>
        </w:tc>
        <w:tc>
          <w:tcPr>
            <w:tcW w:w="8266" w:type="dxa"/>
          </w:tcPr>
          <w:p w:rsidR="008324A3" w:rsidRDefault="00502FE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Care by Parent</w:t>
            </w:r>
          </w:p>
          <w:p w:rsidR="008324A3" w:rsidRDefault="00502F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32"/>
                <w:szCs w:val="32"/>
              </w:rPr>
              <w:t>□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Request alternate care by another educator</w:t>
            </w:r>
          </w:p>
        </w:tc>
      </w:tr>
    </w:tbl>
    <w:p w:rsidR="008324A3" w:rsidRDefault="008324A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324A3" w:rsidRDefault="008324A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324A3" w:rsidRDefault="00502FE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My 15 days’ notice starts: ___/___/_____    ends: ___/___/_____</w:t>
      </w:r>
    </w:p>
    <w:p w:rsidR="008324A3" w:rsidRDefault="008324A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324A3" w:rsidRDefault="00502FE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Educator Signature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:_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>__________________________</w:t>
      </w:r>
    </w:p>
    <w:sectPr w:rsidR="008324A3" w:rsidSect="008324A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4A3" w:rsidRDefault="008324A3" w:rsidP="008324A3">
      <w:pPr>
        <w:spacing w:after="0" w:line="240" w:lineRule="auto"/>
      </w:pPr>
      <w:r>
        <w:separator/>
      </w:r>
    </w:p>
  </w:endnote>
  <w:endnote w:type="continuationSeparator" w:id="0">
    <w:p w:rsidR="008324A3" w:rsidRDefault="008324A3" w:rsidP="0083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889769160"/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</w:sdtPr>
        <w:sdtContent>
          <w:p w:rsidR="008324A3" w:rsidRDefault="00502FE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36D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36D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641D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324A3" w:rsidRDefault="00832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4A3" w:rsidRDefault="008324A3" w:rsidP="008324A3">
      <w:pPr>
        <w:spacing w:after="0" w:line="240" w:lineRule="auto"/>
      </w:pPr>
      <w:r>
        <w:separator/>
      </w:r>
    </w:p>
  </w:footnote>
  <w:footnote w:type="continuationSeparator" w:id="0">
    <w:p w:rsidR="008324A3" w:rsidRDefault="008324A3" w:rsidP="00832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657261A"/>
    <w:rsid w:val="0002088B"/>
    <w:rsid w:val="0004442B"/>
    <w:rsid w:val="000C4EB3"/>
    <w:rsid w:val="000D2F89"/>
    <w:rsid w:val="0014081F"/>
    <w:rsid w:val="001C5C18"/>
    <w:rsid w:val="001D0660"/>
    <w:rsid w:val="00214DA9"/>
    <w:rsid w:val="0023471D"/>
    <w:rsid w:val="00254BA8"/>
    <w:rsid w:val="00277A4C"/>
    <w:rsid w:val="002C112D"/>
    <w:rsid w:val="0036565B"/>
    <w:rsid w:val="00404B91"/>
    <w:rsid w:val="0040793F"/>
    <w:rsid w:val="00423024"/>
    <w:rsid w:val="0049678D"/>
    <w:rsid w:val="004B4687"/>
    <w:rsid w:val="00502FEC"/>
    <w:rsid w:val="0056280A"/>
    <w:rsid w:val="00567B7D"/>
    <w:rsid w:val="005F62C9"/>
    <w:rsid w:val="006364E8"/>
    <w:rsid w:val="00641D89"/>
    <w:rsid w:val="00740CB1"/>
    <w:rsid w:val="007D5BFD"/>
    <w:rsid w:val="007F0CF6"/>
    <w:rsid w:val="008324A3"/>
    <w:rsid w:val="00846B14"/>
    <w:rsid w:val="00892DCE"/>
    <w:rsid w:val="008A31B7"/>
    <w:rsid w:val="008A626B"/>
    <w:rsid w:val="008C2410"/>
    <w:rsid w:val="00973D07"/>
    <w:rsid w:val="009F2EEE"/>
    <w:rsid w:val="00A009AE"/>
    <w:rsid w:val="00A36D42"/>
    <w:rsid w:val="00A446EC"/>
    <w:rsid w:val="00B02E6E"/>
    <w:rsid w:val="00BF3CB8"/>
    <w:rsid w:val="00C416F2"/>
    <w:rsid w:val="00C653F2"/>
    <w:rsid w:val="00D943B9"/>
    <w:rsid w:val="00E413A6"/>
    <w:rsid w:val="00E97979"/>
    <w:rsid w:val="00F22F96"/>
    <w:rsid w:val="00F530A2"/>
    <w:rsid w:val="00F82A60"/>
    <w:rsid w:val="6657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A3"/>
    <w:pPr>
      <w:spacing w:after="160"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324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324A3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24A3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83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8324A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324A3"/>
    <w:rPr>
      <w:b/>
      <w:bCs/>
    </w:rPr>
  </w:style>
  <w:style w:type="table" w:styleId="TableGrid">
    <w:name w:val="Table Grid"/>
    <w:basedOn w:val="TableNormal"/>
    <w:uiPriority w:val="39"/>
    <w:rsid w:val="00832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32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324A3"/>
  </w:style>
  <w:style w:type="character" w:customStyle="1" w:styleId="FooterChar">
    <w:name w:val="Footer Char"/>
    <w:basedOn w:val="DefaultParagraphFont"/>
    <w:link w:val="Footer"/>
    <w:uiPriority w:val="99"/>
    <w:rsid w:val="008324A3"/>
  </w:style>
  <w:style w:type="paragraph" w:customStyle="1" w:styleId="ListParagraph1">
    <w:name w:val="List Paragraph1"/>
    <w:basedOn w:val="Normal"/>
    <w:uiPriority w:val="34"/>
    <w:qFormat/>
    <w:rsid w:val="008324A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324A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omegacares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1\data\Omega%20Care\OMEGA%20Family%20Day%20Care%20Services\Omega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DD722-3227-4BE2-A180-6FD4A5AE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Omega Letter template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cp:lastPrinted>2023-09-06T02:40:00Z</cp:lastPrinted>
  <dcterms:created xsi:type="dcterms:W3CDTF">2018-01-16T02:50:00Z</dcterms:created>
  <dcterms:modified xsi:type="dcterms:W3CDTF">2023-10-05T22:45:00Z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